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C6" w:rsidRDefault="00CB70C6" w:rsidP="001B7C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61" o:spid="_x0000_s1026" type="#_x0000_t75" style="position:absolute;left:0;text-align:left;margin-left:241.5pt;margin-top:6.3pt;width:129.3pt;height:92.25pt;z-index:-251658240;visibility:visible" wrapcoords="-126 0 -126 21424 21600 21424 21600 0 -126 0">
            <v:imagedata r:id="rId7" o:title=""/>
            <w10:wrap type="tight"/>
          </v:shape>
        </w:pict>
      </w:r>
      <w:r>
        <w:rPr>
          <w:noProof/>
          <w:lang w:eastAsia="hu-HU"/>
        </w:rPr>
        <w:pict>
          <v:shape id="Kép 64" o:spid="_x0000_s1027" type="#_x0000_t75" style="position:absolute;left:0;text-align:left;margin-left:110.15pt;margin-top:10.55pt;width:97pt;height:74.25pt;z-index:-251657216;visibility:visible" wrapcoords="9879 0 8205 3491 7870 8291 7870 12218 9209 13964 10549 13964 1172 15709 -167 16145 -167 17891 2512 21382 19256 21382 19423 20945 21600 17891 21600 16364 19591 15709 12893 13964 13730 11345 13395 3055 11386 436 10716 0 9879 0">
            <v:imagedata r:id="rId8" o:title=""/>
            <w10:wrap type="tight"/>
          </v:shape>
        </w:pict>
      </w:r>
    </w:p>
    <w:p w:rsidR="00CB70C6" w:rsidRDefault="00CB70C6" w:rsidP="001B7C5D">
      <w:pPr>
        <w:spacing w:after="0"/>
        <w:jc w:val="center"/>
        <w:rPr>
          <w:rFonts w:ascii="Times New Roman" w:hAnsi="Times New Roman"/>
          <w:b/>
          <w:i/>
          <w:color w:val="C2D69B"/>
          <w:sz w:val="48"/>
          <w:szCs w:val="32"/>
        </w:rPr>
      </w:pPr>
    </w:p>
    <w:p w:rsidR="00CB70C6" w:rsidRDefault="00CB70C6" w:rsidP="00F03C7C">
      <w:pPr>
        <w:spacing w:after="0"/>
        <w:jc w:val="center"/>
        <w:rPr>
          <w:rFonts w:ascii="Times New Roman" w:hAnsi="Times New Roman"/>
          <w:b/>
          <w:i/>
          <w:color w:val="C2D69B"/>
          <w:sz w:val="44"/>
          <w:szCs w:val="32"/>
        </w:rPr>
      </w:pPr>
    </w:p>
    <w:p w:rsidR="00CB70C6" w:rsidRDefault="00CB70C6" w:rsidP="00F03C7C">
      <w:pPr>
        <w:spacing w:after="0"/>
        <w:jc w:val="center"/>
        <w:rPr>
          <w:rFonts w:ascii="Times New Roman" w:hAnsi="Times New Roman"/>
          <w:b/>
          <w:i/>
          <w:color w:val="C2D69B"/>
          <w:sz w:val="44"/>
          <w:szCs w:val="32"/>
        </w:rPr>
      </w:pPr>
    </w:p>
    <w:p w:rsidR="00CB70C6" w:rsidRPr="00B51873" w:rsidRDefault="00CB70C6" w:rsidP="00F03C7C">
      <w:pPr>
        <w:spacing w:after="0"/>
        <w:jc w:val="center"/>
        <w:rPr>
          <w:rFonts w:ascii="Times New Roman" w:hAnsi="Times New Roman"/>
          <w:b/>
          <w:i/>
          <w:color w:val="C2D69B"/>
          <w:sz w:val="44"/>
          <w:szCs w:val="32"/>
        </w:rPr>
      </w:pPr>
      <w:r w:rsidRPr="00B51873">
        <w:rPr>
          <w:rFonts w:ascii="Times New Roman" w:hAnsi="Times New Roman"/>
          <w:b/>
          <w:i/>
          <w:color w:val="C2D69B"/>
          <w:sz w:val="44"/>
          <w:szCs w:val="32"/>
        </w:rPr>
        <w:t>KKV Műhelyek – Az értékesítés jegyében</w:t>
      </w:r>
    </w:p>
    <w:p w:rsidR="00CB70C6" w:rsidRDefault="00CB70C6" w:rsidP="00B51873">
      <w:pPr>
        <w:spacing w:after="0"/>
        <w:jc w:val="center"/>
        <w:rPr>
          <w:rFonts w:ascii="Times New Roman" w:hAnsi="Times New Roman"/>
          <w:b/>
          <w:color w:val="FF0000"/>
          <w:sz w:val="40"/>
          <w:szCs w:val="32"/>
        </w:rPr>
      </w:pPr>
      <w:r w:rsidRPr="00F03C7C">
        <w:rPr>
          <w:rFonts w:ascii="Times New Roman" w:hAnsi="Times New Roman"/>
          <w:b/>
          <w:color w:val="FF0000"/>
          <w:sz w:val="40"/>
          <w:szCs w:val="32"/>
        </w:rPr>
        <w:t>Jelentkezési lap</w:t>
      </w:r>
    </w:p>
    <w:p w:rsidR="00CB70C6" w:rsidRPr="00D138A2" w:rsidRDefault="00CB70C6" w:rsidP="00B51873">
      <w:pPr>
        <w:spacing w:after="0"/>
        <w:jc w:val="center"/>
        <w:rPr>
          <w:rFonts w:ascii="Times New Roman" w:hAnsi="Times New Roman"/>
          <w:sz w:val="20"/>
          <w:szCs w:val="32"/>
        </w:rPr>
      </w:pPr>
      <w:r w:rsidRPr="00D138A2">
        <w:rPr>
          <w:rFonts w:ascii="Times New Roman" w:hAnsi="Times New Roman"/>
          <w:sz w:val="24"/>
          <w:szCs w:val="32"/>
        </w:rPr>
        <w:t>(Kérjük nyomtatott betűkkel kitölteni!)</w:t>
      </w:r>
    </w:p>
    <w:p w:rsidR="00CB70C6" w:rsidRPr="00E26368" w:rsidRDefault="00CB70C6" w:rsidP="001B7C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Cég neve: </w:t>
      </w:r>
      <w:r w:rsidRPr="00F03C7C">
        <w:rPr>
          <w:rFonts w:ascii="Times New Roman" w:hAnsi="Times New Roman"/>
          <w:b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Cég székhelye: </w:t>
      </w:r>
      <w:r w:rsidRPr="00F03C7C">
        <w:rPr>
          <w:rFonts w:ascii="Times New Roman" w:hAnsi="Times New Roman"/>
          <w:b/>
          <w:sz w:val="24"/>
          <w:szCs w:val="24"/>
        </w:rPr>
        <w:tab/>
      </w:r>
    </w:p>
    <w:p w:rsidR="00CB70C6" w:rsidRPr="00F03C7C" w:rsidRDefault="00CB70C6" w:rsidP="00167346">
      <w:pPr>
        <w:tabs>
          <w:tab w:val="left" w:leader="underscore" w:pos="8505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F03C7C">
        <w:rPr>
          <w:rFonts w:ascii="Times New Roman" w:hAnsi="Times New Roman"/>
          <w:i/>
          <w:sz w:val="24"/>
          <w:szCs w:val="24"/>
        </w:rPr>
        <w:t xml:space="preserve">(A jelentkezés feltétele: </w:t>
      </w:r>
      <w:r>
        <w:rPr>
          <w:rFonts w:ascii="Times New Roman" w:hAnsi="Times New Roman"/>
          <w:i/>
          <w:sz w:val="24"/>
          <w:szCs w:val="24"/>
        </w:rPr>
        <w:t>Kárpát-medencei működési terület)</w:t>
      </w: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Cég képviselője: </w:t>
      </w:r>
      <w:r w:rsidRPr="00F03C7C">
        <w:rPr>
          <w:rFonts w:ascii="Times New Roman" w:hAnsi="Times New Roman"/>
          <w:b/>
          <w:sz w:val="24"/>
          <w:szCs w:val="24"/>
        </w:rPr>
        <w:tab/>
      </w: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Cég alapításának dátuma: </w:t>
      </w:r>
      <w:r w:rsidRPr="00F03C7C">
        <w:rPr>
          <w:rFonts w:ascii="Times New Roman" w:hAnsi="Times New Roman"/>
          <w:b/>
          <w:sz w:val="24"/>
          <w:szCs w:val="24"/>
        </w:rPr>
        <w:tab/>
      </w: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F03C7C">
        <w:rPr>
          <w:rFonts w:ascii="Times New Roman" w:hAnsi="Times New Roman"/>
          <w:i/>
          <w:sz w:val="24"/>
          <w:szCs w:val="24"/>
        </w:rPr>
        <w:t>(A jelentkezés feltétele: minimum fél éves működés.)</w:t>
      </w: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Cég honlapjának címe: </w:t>
      </w:r>
      <w:r w:rsidRPr="00F03C7C">
        <w:rPr>
          <w:rFonts w:ascii="Times New Roman" w:hAnsi="Times New Roman"/>
          <w:b/>
          <w:sz w:val="24"/>
          <w:szCs w:val="24"/>
        </w:rPr>
        <w:tab/>
      </w: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i/>
          <w:sz w:val="24"/>
          <w:szCs w:val="24"/>
        </w:rPr>
      </w:pPr>
      <w:r w:rsidRPr="00F03C7C">
        <w:rPr>
          <w:rFonts w:ascii="Times New Roman" w:hAnsi="Times New Roman"/>
          <w:i/>
          <w:sz w:val="24"/>
          <w:szCs w:val="24"/>
        </w:rPr>
        <w:t>(A jelentkezés feltétele: működő honlap.)</w:t>
      </w: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Képzésre jelentkező neve: </w:t>
      </w:r>
      <w:r w:rsidRPr="00F03C7C">
        <w:rPr>
          <w:rFonts w:ascii="Times New Roman" w:hAnsi="Times New Roman"/>
          <w:b/>
          <w:sz w:val="24"/>
          <w:szCs w:val="24"/>
        </w:rPr>
        <w:tab/>
      </w: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A képzésre jelentkező e-mail címe: </w:t>
      </w:r>
      <w:r w:rsidRPr="00F03C7C">
        <w:rPr>
          <w:rFonts w:ascii="Times New Roman" w:hAnsi="Times New Roman"/>
          <w:b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A képzésre jelentkező telefonszáma: </w:t>
      </w:r>
      <w:r w:rsidRPr="00F03C7C">
        <w:rPr>
          <w:rFonts w:ascii="Times New Roman" w:hAnsi="Times New Roman"/>
          <w:b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Kérem, jelölje meg, mely városban kíván részt venni a képzésen!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CB70C6" w:rsidRPr="00F03C7C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03C7C">
        <w:rPr>
          <w:rFonts w:ascii="Times New Roman" w:hAnsi="Times New Roman"/>
          <w:b/>
          <w:sz w:val="24"/>
          <w:szCs w:val="24"/>
        </w:rPr>
        <w:t xml:space="preserve">Rövid cégbemutató </w:t>
      </w:r>
      <w:r w:rsidRPr="00F03C7C">
        <w:rPr>
          <w:rFonts w:ascii="Times New Roman" w:hAnsi="Times New Roman"/>
          <w:i/>
          <w:sz w:val="24"/>
          <w:szCs w:val="24"/>
        </w:rPr>
        <w:t>(profil, elért eredmények, fejlődési irány, kitűzött cél)</w:t>
      </w:r>
      <w:r w:rsidRPr="00F03C7C">
        <w:rPr>
          <w:rFonts w:ascii="Times New Roman" w:hAnsi="Times New Roman"/>
          <w:b/>
          <w:sz w:val="24"/>
          <w:szCs w:val="24"/>
        </w:rPr>
        <w:t xml:space="preserve">: </w:t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70C6" w:rsidRDefault="00CB70C6" w:rsidP="00B51873">
      <w:pPr>
        <w:tabs>
          <w:tab w:val="left" w:leader="underscore" w:pos="850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jelentkezés leadásával tudomásul veszem, hogy a képzésben részt vevő cégek nevét a Kárpát Régió Üzleti Hálózat nyilvánosságra hozhatja. </w:t>
      </w:r>
    </w:p>
    <w:p w:rsidR="00CB70C6" w:rsidRDefault="00CB70C6" w:rsidP="00B51873">
      <w:pPr>
        <w:tabs>
          <w:tab w:val="left" w:leader="underscore" w:pos="85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Dátum:</w:t>
      </w:r>
    </w:p>
    <w:p w:rsidR="00CB70C6" w:rsidRDefault="00CB70C6" w:rsidP="00B51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…..………………………………………</w:t>
      </w:r>
    </w:p>
    <w:p w:rsidR="00CB70C6" w:rsidRDefault="00CB70C6" w:rsidP="00A82E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Cég képviselőjének aláírása</w:t>
      </w:r>
    </w:p>
    <w:p w:rsidR="00CB70C6" w:rsidRPr="0057453A" w:rsidRDefault="00CB70C6" w:rsidP="00A82ECF">
      <w:pPr>
        <w:spacing w:after="0" w:line="240" w:lineRule="auto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pecsét</w:t>
      </w:r>
    </w:p>
    <w:sectPr w:rsidR="00CB70C6" w:rsidRPr="0057453A" w:rsidSect="00F03C7C">
      <w:headerReference w:type="default" r:id="rId9"/>
      <w:pgSz w:w="11907" w:h="16839" w:code="9"/>
      <w:pgMar w:top="-24" w:right="568" w:bottom="568" w:left="1440" w:header="708" w:footer="21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C6" w:rsidRDefault="00CB70C6" w:rsidP="00412C0F">
      <w:pPr>
        <w:spacing w:after="0" w:line="240" w:lineRule="auto"/>
      </w:pPr>
      <w:r>
        <w:separator/>
      </w:r>
    </w:p>
  </w:endnote>
  <w:endnote w:type="continuationSeparator" w:id="0">
    <w:p w:rsidR="00CB70C6" w:rsidRDefault="00CB70C6" w:rsidP="0041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C6" w:rsidRDefault="00CB70C6" w:rsidP="00412C0F">
      <w:pPr>
        <w:spacing w:after="0" w:line="240" w:lineRule="auto"/>
      </w:pPr>
      <w:r>
        <w:separator/>
      </w:r>
    </w:p>
  </w:footnote>
  <w:footnote w:type="continuationSeparator" w:id="0">
    <w:p w:rsidR="00CB70C6" w:rsidRDefault="00CB70C6" w:rsidP="00412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C6" w:rsidRDefault="00CB70C6" w:rsidP="00192040">
    <w:pPr>
      <w:spacing w:after="0" w:line="240" w:lineRule="auto"/>
      <w:jc w:val="center"/>
      <w:rPr>
        <w:rFonts w:ascii="Arial Black" w:hAnsi="Arial Black"/>
        <w:color w:val="1F497D"/>
      </w:rPr>
    </w:pPr>
  </w:p>
  <w:p w:rsidR="00CB70C6" w:rsidRDefault="00CB70C6" w:rsidP="00E26368">
    <w:pPr>
      <w:tabs>
        <w:tab w:val="left" w:pos="885"/>
      </w:tabs>
      <w:spacing w:after="0" w:line="240" w:lineRule="auto"/>
      <w:rPr>
        <w:rFonts w:ascii="Arial Black" w:hAnsi="Arial Black"/>
        <w:color w:val="1F497D"/>
      </w:rPr>
    </w:pPr>
    <w:r>
      <w:rPr>
        <w:rFonts w:ascii="Arial Black" w:hAnsi="Arial Black"/>
        <w:color w:val="1F497D"/>
      </w:rPr>
      <w:tab/>
    </w:r>
    <w:r>
      <w:rPr>
        <w:rFonts w:ascii="Arial Black" w:hAnsi="Arial Black"/>
        <w:color w:val="1F497D"/>
      </w:rPr>
      <w:tab/>
    </w:r>
    <w:r>
      <w:rPr>
        <w:rFonts w:ascii="Arial Black" w:hAnsi="Arial Black"/>
        <w:color w:val="1F497D"/>
      </w:rPr>
      <w:tab/>
    </w:r>
  </w:p>
  <w:p w:rsidR="00CB70C6" w:rsidRDefault="00CB70C6" w:rsidP="00BE7ECF">
    <w:pPr>
      <w:tabs>
        <w:tab w:val="left" w:pos="3795"/>
      </w:tabs>
      <w:spacing w:after="0" w:line="240" w:lineRule="auto"/>
      <w:rPr>
        <w:rFonts w:ascii="Arial Black" w:hAnsi="Arial Black"/>
        <w:color w:val="1F497D"/>
      </w:rPr>
    </w:pPr>
    <w:r>
      <w:rPr>
        <w:rFonts w:ascii="Arial Black" w:hAnsi="Arial Black"/>
        <w:color w:val="1F497D"/>
      </w:rPr>
      <w:tab/>
    </w:r>
    <w:r>
      <w:rPr>
        <w:rFonts w:ascii="Arial Black" w:hAnsi="Arial Black"/>
        <w:color w:val="1F497D"/>
      </w:rPr>
      <w:tab/>
    </w:r>
    <w:r>
      <w:rPr>
        <w:rFonts w:ascii="Arial Black" w:hAnsi="Arial Black"/>
        <w:color w:val="1F497D"/>
      </w:rPr>
      <w:tab/>
    </w:r>
  </w:p>
  <w:p w:rsidR="00CB70C6" w:rsidRDefault="00CB70C6" w:rsidP="00B055AF">
    <w:pPr>
      <w:tabs>
        <w:tab w:val="left" w:pos="2280"/>
        <w:tab w:val="center" w:pos="4513"/>
      </w:tabs>
      <w:spacing w:after="0" w:line="240" w:lineRule="auto"/>
      <w:rPr>
        <w:rFonts w:ascii="Arial Black" w:hAnsi="Arial Black"/>
        <w:color w:val="1F497D"/>
      </w:rPr>
    </w:pPr>
  </w:p>
  <w:p w:rsidR="00CB70C6" w:rsidRDefault="00CB70C6" w:rsidP="001D75C3">
    <w:pPr>
      <w:tabs>
        <w:tab w:val="left" w:pos="2280"/>
        <w:tab w:val="center" w:pos="4513"/>
      </w:tabs>
      <w:spacing w:after="0" w:line="240" w:lineRule="auto"/>
      <w:jc w:val="center"/>
      <w:rPr>
        <w:rFonts w:ascii="Arial Black" w:hAnsi="Arial Black"/>
        <w:color w:val="1F497D"/>
        <w:sz w:val="28"/>
      </w:rPr>
    </w:pPr>
  </w:p>
  <w:p w:rsidR="00CB70C6" w:rsidRPr="00A314E8" w:rsidRDefault="00CB70C6" w:rsidP="00A314E8">
    <w:pPr>
      <w:spacing w:after="0" w:line="240" w:lineRule="auto"/>
      <w:jc w:val="center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656"/>
    <w:multiLevelType w:val="hybridMultilevel"/>
    <w:tmpl w:val="555AC090"/>
    <w:lvl w:ilvl="0" w:tplc="8C8ECC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813"/>
    <w:rsid w:val="00000FDB"/>
    <w:rsid w:val="00010FC0"/>
    <w:rsid w:val="00034609"/>
    <w:rsid w:val="00106011"/>
    <w:rsid w:val="0011422D"/>
    <w:rsid w:val="00167346"/>
    <w:rsid w:val="00192040"/>
    <w:rsid w:val="001B7C5D"/>
    <w:rsid w:val="001D75C3"/>
    <w:rsid w:val="001E244A"/>
    <w:rsid w:val="00236B02"/>
    <w:rsid w:val="00257600"/>
    <w:rsid w:val="002A3E8D"/>
    <w:rsid w:val="002C5F7D"/>
    <w:rsid w:val="002D2A29"/>
    <w:rsid w:val="002D3A88"/>
    <w:rsid w:val="003A54CC"/>
    <w:rsid w:val="003B5AFD"/>
    <w:rsid w:val="00412C0F"/>
    <w:rsid w:val="004433F7"/>
    <w:rsid w:val="00453A07"/>
    <w:rsid w:val="004A5BFA"/>
    <w:rsid w:val="004C622B"/>
    <w:rsid w:val="004D2D85"/>
    <w:rsid w:val="00556838"/>
    <w:rsid w:val="0057453A"/>
    <w:rsid w:val="00582D9C"/>
    <w:rsid w:val="005C1EAF"/>
    <w:rsid w:val="005C2289"/>
    <w:rsid w:val="005D3F7C"/>
    <w:rsid w:val="005E0552"/>
    <w:rsid w:val="006A751E"/>
    <w:rsid w:val="007C6626"/>
    <w:rsid w:val="008A5C58"/>
    <w:rsid w:val="008C270E"/>
    <w:rsid w:val="008D0C74"/>
    <w:rsid w:val="008D2D34"/>
    <w:rsid w:val="008E2603"/>
    <w:rsid w:val="00901D93"/>
    <w:rsid w:val="00906507"/>
    <w:rsid w:val="00981121"/>
    <w:rsid w:val="009A3F7A"/>
    <w:rsid w:val="00A03156"/>
    <w:rsid w:val="00A314E8"/>
    <w:rsid w:val="00A82ECF"/>
    <w:rsid w:val="00AB4D6A"/>
    <w:rsid w:val="00AF5ECF"/>
    <w:rsid w:val="00B055AF"/>
    <w:rsid w:val="00B51873"/>
    <w:rsid w:val="00B812FD"/>
    <w:rsid w:val="00BA5710"/>
    <w:rsid w:val="00BE7ECF"/>
    <w:rsid w:val="00C16333"/>
    <w:rsid w:val="00C257E4"/>
    <w:rsid w:val="00C76DC4"/>
    <w:rsid w:val="00C8650B"/>
    <w:rsid w:val="00CB70C6"/>
    <w:rsid w:val="00D138A2"/>
    <w:rsid w:val="00D55DDF"/>
    <w:rsid w:val="00DB29FC"/>
    <w:rsid w:val="00DC7C75"/>
    <w:rsid w:val="00DE31D0"/>
    <w:rsid w:val="00E01553"/>
    <w:rsid w:val="00E26368"/>
    <w:rsid w:val="00E34813"/>
    <w:rsid w:val="00E56BBC"/>
    <w:rsid w:val="00E66805"/>
    <w:rsid w:val="00F03C7C"/>
    <w:rsid w:val="00F65747"/>
    <w:rsid w:val="00F83DA1"/>
    <w:rsid w:val="00FB7CFE"/>
    <w:rsid w:val="00FC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FA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2C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1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C0F"/>
    <w:rPr>
      <w:rFonts w:cs="Times New Roman"/>
      <w:lang w:val="hu-HU"/>
    </w:rPr>
  </w:style>
  <w:style w:type="paragraph" w:styleId="Footer">
    <w:name w:val="footer"/>
    <w:basedOn w:val="Normal"/>
    <w:link w:val="FooterChar"/>
    <w:uiPriority w:val="99"/>
    <w:rsid w:val="0041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C0F"/>
    <w:rPr>
      <w:rFonts w:cs="Times New Roman"/>
      <w:lang w:val="hu-HU"/>
    </w:rPr>
  </w:style>
  <w:style w:type="paragraph" w:styleId="BalloonText">
    <w:name w:val="Balloon Text"/>
    <w:basedOn w:val="Normal"/>
    <w:link w:val="BalloonTextChar"/>
    <w:uiPriority w:val="99"/>
    <w:semiHidden/>
    <w:rsid w:val="0090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6507"/>
    <w:rPr>
      <w:rFonts w:ascii="Tahoma" w:hAnsi="Tahoma" w:cs="Tahoma"/>
      <w:sz w:val="16"/>
      <w:szCs w:val="16"/>
      <w:lang w:val="hu-HU"/>
    </w:rPr>
  </w:style>
  <w:style w:type="character" w:styleId="Hyperlink">
    <w:name w:val="Hyperlink"/>
    <w:basedOn w:val="DefaultParagraphFont"/>
    <w:uiPriority w:val="99"/>
    <w:rsid w:val="008A5C58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1E244A"/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1E244A"/>
    <w:rPr>
      <w:rFonts w:cs="Times New Roman"/>
    </w:rPr>
  </w:style>
  <w:style w:type="character" w:styleId="Strong">
    <w:name w:val="Strong"/>
    <w:basedOn w:val="DefaultParagraphFont"/>
    <w:uiPriority w:val="99"/>
    <w:qFormat/>
    <w:rsid w:val="001E244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5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106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Kárpát Régió Üzleti Hálózat - Kolozsvár</dc:creator>
  <cp:keywords/>
  <dc:description/>
  <cp:lastModifiedBy>gbrf</cp:lastModifiedBy>
  <cp:revision>2</cp:revision>
  <cp:lastPrinted>2014-07-18T09:02:00Z</cp:lastPrinted>
  <dcterms:created xsi:type="dcterms:W3CDTF">2014-07-29T11:56:00Z</dcterms:created>
  <dcterms:modified xsi:type="dcterms:W3CDTF">2014-07-29T11:56:00Z</dcterms:modified>
</cp:coreProperties>
</file>